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7D26EC">
        <w:t xml:space="preserve"> Kunst og håndverk</w:t>
      </w:r>
      <w:r>
        <w:tab/>
      </w:r>
      <w:r w:rsidR="00344226">
        <w:tab/>
      </w:r>
      <w:r>
        <w:t>Skoleåret:</w:t>
      </w:r>
      <w:r w:rsidR="00D61800">
        <w:t xml:space="preserve"> 2015/16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7D26EC">
        <w:t xml:space="preserve"> 3.</w:t>
      </w:r>
      <w:r w:rsidR="009C3849">
        <w:tab/>
      </w:r>
      <w:r w:rsidR="009C3849">
        <w:tab/>
      </w:r>
      <w:r w:rsidR="00C07CBE">
        <w:t>Lærer:</w:t>
      </w:r>
      <w:r w:rsidR="00D61800">
        <w:t xml:space="preserve"> Åse Perly S. Tjøstheim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003"/>
        <w:gridCol w:w="2768"/>
        <w:gridCol w:w="1796"/>
        <w:gridCol w:w="2369"/>
        <w:gridCol w:w="2669"/>
        <w:gridCol w:w="1810"/>
      </w:tblGrid>
      <w:tr w:rsidR="00D766CB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D766CB" w:rsidRPr="009749AC" w:rsidTr="00084E9A">
        <w:tc>
          <w:tcPr>
            <w:tcW w:w="698" w:type="dxa"/>
          </w:tcPr>
          <w:p w:rsidR="00084E9A" w:rsidRDefault="004272F8">
            <w:r>
              <w:t>Aug.</w:t>
            </w:r>
          </w:p>
          <w:p w:rsidR="004272F8" w:rsidRDefault="004272F8">
            <w:r>
              <w:t>Sept.</w:t>
            </w:r>
          </w:p>
        </w:tc>
        <w:tc>
          <w:tcPr>
            <w:tcW w:w="1362" w:type="dxa"/>
          </w:tcPr>
          <w:p w:rsidR="00084E9A" w:rsidRDefault="00437FF4">
            <w:r>
              <w:t xml:space="preserve">Klippe </w:t>
            </w:r>
            <w:proofErr w:type="gramStart"/>
            <w:r>
              <w:t>lime</w:t>
            </w:r>
            <w:proofErr w:type="gramEnd"/>
          </w:p>
          <w:p w:rsidR="003D4A76" w:rsidRDefault="003D4A76"/>
          <w:p w:rsidR="003D4A76" w:rsidRDefault="003D4A76"/>
        </w:tc>
        <w:tc>
          <w:tcPr>
            <w:tcW w:w="3045" w:type="dxa"/>
          </w:tcPr>
          <w:p w:rsidR="005437B0" w:rsidRPr="005437B0" w:rsidRDefault="005437B0" w:rsidP="005437B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planlegge</w:t>
            </w:r>
            <w:proofErr w:type="gramEnd"/>
            <w:r w:rsidRPr="005437B0">
              <w:rPr>
                <w:color w:val="333333"/>
              </w:rPr>
              <w:t xml:space="preserve"> og lage enkle bruksgjenstander</w:t>
            </w:r>
          </w:p>
          <w:p w:rsidR="00802D28" w:rsidRPr="005437B0" w:rsidRDefault="00802D28" w:rsidP="005437B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utstillinger av egne arbeider</w:t>
            </w:r>
          </w:p>
          <w:p w:rsidR="005437B0" w:rsidRPr="005437B0" w:rsidRDefault="005437B0" w:rsidP="005437B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bruke</w:t>
            </w:r>
            <w:proofErr w:type="gramEnd"/>
            <w:r w:rsidRPr="005437B0">
              <w:rPr>
                <w:color w:val="333333"/>
              </w:rPr>
              <w:t xml:space="preserve"> enkle, hensiktsmessige håndverktøy i arbeid med leire, tekstil, skinn og tre</w:t>
            </w:r>
          </w:p>
          <w:p w:rsidR="005437B0" w:rsidRPr="005437B0" w:rsidRDefault="005437B0" w:rsidP="005437B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eksperimentere</w:t>
            </w:r>
            <w:proofErr w:type="gramEnd"/>
            <w:r w:rsidRPr="005437B0">
              <w:rPr>
                <w:color w:val="333333"/>
              </w:rPr>
              <w:t xml:space="preserve"> med enkle geometriske former i konstruksjon og som dekorative formelementer</w:t>
            </w:r>
          </w:p>
          <w:p w:rsidR="005437B0" w:rsidRPr="00830014" w:rsidRDefault="005437B0" w:rsidP="005437B0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undersøke</w:t>
            </w:r>
            <w:proofErr w:type="gramEnd"/>
            <w:r w:rsidRPr="005437B0">
              <w:rPr>
                <w:color w:val="333333"/>
              </w:rPr>
              <w:t xml:space="preserve">, visualisere og presentere hvordan enkle bruksgjenstander har fått sin form, fra idé </w:t>
            </w:r>
            <w:r w:rsidRPr="005437B0">
              <w:rPr>
                <w:color w:val="333333"/>
              </w:rPr>
              <w:lastRenderedPageBreak/>
              <w:t>til ferdig produkt</w:t>
            </w:r>
          </w:p>
        </w:tc>
        <w:tc>
          <w:tcPr>
            <w:tcW w:w="1905" w:type="dxa"/>
          </w:tcPr>
          <w:p w:rsidR="003D4A76" w:rsidRDefault="003D4A76" w:rsidP="0095236B">
            <w:r>
              <w:lastRenderedPageBreak/>
              <w:t xml:space="preserve">Lage </w:t>
            </w:r>
            <w:proofErr w:type="spellStart"/>
            <w:r>
              <w:t>fødelsdags</w:t>
            </w:r>
            <w:proofErr w:type="spellEnd"/>
            <w:r>
              <w:t>-</w:t>
            </w:r>
          </w:p>
          <w:p w:rsidR="00084E9A" w:rsidRDefault="003D4A76" w:rsidP="0095236B">
            <w:proofErr w:type="spellStart"/>
            <w:r>
              <w:t>kalendender</w:t>
            </w:r>
            <w:proofErr w:type="spellEnd"/>
            <w:r w:rsidR="00684AF4">
              <w:t xml:space="preserve"> </w:t>
            </w:r>
          </w:p>
          <w:p w:rsidR="009749AC" w:rsidRDefault="009749AC" w:rsidP="0095236B"/>
          <w:p w:rsidR="009749AC" w:rsidRDefault="009749AC" w:rsidP="0095236B"/>
          <w:p w:rsidR="009749AC" w:rsidRDefault="009749AC" w:rsidP="0095236B">
            <w:r>
              <w:t>Jobbe ut fra en mal.</w:t>
            </w:r>
          </w:p>
          <w:p w:rsidR="009749AC" w:rsidRDefault="009749AC" w:rsidP="0095236B">
            <w:r>
              <w:t>Være kreative.</w:t>
            </w:r>
            <w:bookmarkStart w:id="0" w:name="_GoBack"/>
            <w:bookmarkEnd w:id="0"/>
          </w:p>
        </w:tc>
        <w:tc>
          <w:tcPr>
            <w:tcW w:w="2549" w:type="dxa"/>
          </w:tcPr>
          <w:p w:rsidR="003D4A76" w:rsidRDefault="003D4A76" w:rsidP="00367A38"/>
          <w:p w:rsidR="003D4A76" w:rsidRDefault="003D4A76" w:rsidP="00367A38"/>
          <w:p w:rsidR="003D4A76" w:rsidRDefault="003D4A76" w:rsidP="00367A38"/>
          <w:p w:rsidR="003D4A76" w:rsidRDefault="003D4A76" w:rsidP="00367A38"/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>Regne – måling</w:t>
            </w:r>
          </w:p>
          <w:p w:rsidR="00367A38" w:rsidRDefault="00367A38" w:rsidP="00367A38"/>
          <w:p w:rsidR="00437FF4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  <w:p w:rsidR="00367A38" w:rsidRPr="00454BFF" w:rsidRDefault="00367A38" w:rsidP="00830014"/>
        </w:tc>
        <w:tc>
          <w:tcPr>
            <w:tcW w:w="2815" w:type="dxa"/>
          </w:tcPr>
          <w:p w:rsidR="003D4A76" w:rsidRDefault="003D4A76" w:rsidP="00830014">
            <w:r>
              <w:t>Farge, lime på bilde, klippe, lime på felles ark.</w:t>
            </w:r>
          </w:p>
          <w:p w:rsidR="003D4A76" w:rsidRDefault="003D4A76" w:rsidP="00830014"/>
          <w:p w:rsidR="003D4A76" w:rsidRDefault="003D4A76" w:rsidP="00830014"/>
          <w:p w:rsidR="003D4A76" w:rsidRDefault="003D4A76" w:rsidP="00830014"/>
          <w:p w:rsidR="003D4A76" w:rsidRDefault="003D4A76" w:rsidP="00830014">
            <w:proofErr w:type="gramStart"/>
            <w:r>
              <w:t>Lage ‘</w:t>
            </w:r>
            <w:proofErr w:type="spellStart"/>
            <w:r>
              <w:t>Minions</w:t>
            </w:r>
            <w:proofErr w:type="spellEnd"/>
            <w:r>
              <w:t>’</w:t>
            </w:r>
            <w:proofErr w:type="gramEnd"/>
            <w:r>
              <w:t xml:space="preserve"> av doruller og mosegummi.</w:t>
            </w:r>
          </w:p>
          <w:p w:rsidR="003D4A76" w:rsidRDefault="00D766CB" w:rsidP="003D4A76">
            <w:r>
              <w:t>Tegne mønster og klippe ut.</w:t>
            </w:r>
          </w:p>
          <w:p w:rsidR="003D4A76" w:rsidRDefault="003D4A76" w:rsidP="003D4A76"/>
          <w:p w:rsidR="003D4A76" w:rsidRDefault="003D4A76" w:rsidP="003D4A76"/>
          <w:p w:rsidR="003D4A76" w:rsidRDefault="003D4A76" w:rsidP="003D4A76"/>
          <w:p w:rsidR="003D4A76" w:rsidRDefault="003D4A76" w:rsidP="003D4A76">
            <w:r>
              <w:t>Lage hus av geometriske former,</w:t>
            </w:r>
          </w:p>
          <w:p w:rsidR="003D4A76" w:rsidRDefault="003D4A76" w:rsidP="003D4A76">
            <w:r>
              <w:t>Lime på ark.</w:t>
            </w:r>
          </w:p>
          <w:p w:rsidR="00D766CB" w:rsidRDefault="00D766CB" w:rsidP="00830014">
            <w:r>
              <w:t xml:space="preserve">. </w:t>
            </w:r>
          </w:p>
          <w:p w:rsidR="00D766CB" w:rsidRDefault="00D766CB" w:rsidP="00830014"/>
          <w:p w:rsidR="00D766CB" w:rsidRPr="00454BFF" w:rsidRDefault="00D766CB" w:rsidP="00830014"/>
        </w:tc>
        <w:tc>
          <w:tcPr>
            <w:tcW w:w="1844" w:type="dxa"/>
          </w:tcPr>
          <w:p w:rsidR="00084E9A" w:rsidRPr="00D61800" w:rsidRDefault="00057517">
            <w:pPr>
              <w:rPr>
                <w:lang w:val="en-US"/>
              </w:rPr>
            </w:pPr>
            <w:proofErr w:type="spellStart"/>
            <w:r w:rsidRPr="00D61800">
              <w:rPr>
                <w:lang w:val="en-US"/>
              </w:rPr>
              <w:t>Muntlig</w:t>
            </w:r>
            <w:proofErr w:type="spellEnd"/>
            <w:r w:rsidRPr="00D61800">
              <w:rPr>
                <w:lang w:val="en-US"/>
              </w:rPr>
              <w:t xml:space="preserve"> </w:t>
            </w:r>
            <w:proofErr w:type="spellStart"/>
            <w:r w:rsidRPr="00D61800">
              <w:rPr>
                <w:lang w:val="en-US"/>
              </w:rPr>
              <w:t>tilbakemelding</w:t>
            </w:r>
            <w:proofErr w:type="spellEnd"/>
            <w:r w:rsidRPr="00D61800">
              <w:rPr>
                <w:lang w:val="en-US"/>
              </w:rPr>
              <w:t>.</w:t>
            </w:r>
          </w:p>
          <w:p w:rsidR="00057517" w:rsidRPr="00D61800" w:rsidRDefault="00057517">
            <w:pPr>
              <w:rPr>
                <w:lang w:val="en-US"/>
              </w:rPr>
            </w:pPr>
          </w:p>
          <w:p w:rsidR="00057517" w:rsidRPr="00D61800" w:rsidRDefault="00057517">
            <w:pPr>
              <w:rPr>
                <w:lang w:val="en-US"/>
              </w:rPr>
            </w:pPr>
            <w:r w:rsidRPr="00D61800">
              <w:rPr>
                <w:lang w:val="en-US"/>
              </w:rPr>
              <w:t>“Two stars and a Wish.”</w:t>
            </w:r>
          </w:p>
        </w:tc>
      </w:tr>
      <w:tr w:rsidR="00D766CB" w:rsidRPr="009749AC" w:rsidTr="00084E9A">
        <w:tc>
          <w:tcPr>
            <w:tcW w:w="698" w:type="dxa"/>
          </w:tcPr>
          <w:p w:rsidR="00684AF4" w:rsidRDefault="004272F8">
            <w:r>
              <w:lastRenderedPageBreak/>
              <w:t>Okt.</w:t>
            </w:r>
          </w:p>
        </w:tc>
        <w:tc>
          <w:tcPr>
            <w:tcW w:w="1362" w:type="dxa"/>
          </w:tcPr>
          <w:p w:rsidR="003D4A76" w:rsidRDefault="003D4A76">
            <w:r>
              <w:t>Høst</w:t>
            </w:r>
          </w:p>
          <w:p w:rsidR="003D4A76" w:rsidRDefault="003D4A76"/>
          <w:p w:rsidR="003D4A76" w:rsidRDefault="003D4A76"/>
          <w:p w:rsidR="003D4A76" w:rsidRDefault="003D4A76"/>
          <w:p w:rsidR="003D4A76" w:rsidRDefault="003D4A76"/>
          <w:p w:rsidR="003D4A76" w:rsidRDefault="003D4A76"/>
          <w:p w:rsidR="003D4A76" w:rsidRDefault="003D4A76"/>
          <w:p w:rsidR="00684AF4" w:rsidRDefault="003D4A76">
            <w:proofErr w:type="spellStart"/>
            <w:r>
              <w:t>Halloween</w:t>
            </w:r>
            <w:proofErr w:type="spellEnd"/>
          </w:p>
        </w:tc>
        <w:tc>
          <w:tcPr>
            <w:tcW w:w="3045" w:type="dxa"/>
          </w:tcPr>
          <w:p w:rsidR="00684AF4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planlegge</w:t>
            </w:r>
            <w:proofErr w:type="gramEnd"/>
            <w:r w:rsidRPr="00802D28">
              <w:rPr>
                <w:color w:val="333333"/>
              </w:rPr>
              <w:t xml:space="preserve"> og lage enkle bruksgjenstander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gjenstander gjennom å strikke, veve, filte, sy, spikre og skru i ulike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utstillinger av egne arbeider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enkle, hensiktsmessige håndverktøy i arbeid med leire, tekstil, skinn og tre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eksperimentere</w:t>
            </w:r>
            <w:proofErr w:type="gramEnd"/>
            <w:r w:rsidRPr="00802D28">
              <w:rPr>
                <w:color w:val="333333"/>
              </w:rPr>
              <w:t xml:space="preserve"> med enkle geometriske former i konstruksjon og som dekorative formelementer</w:t>
            </w:r>
          </w:p>
          <w:p w:rsidR="00802D28" w:rsidRPr="00830014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undersøke</w:t>
            </w:r>
            <w:proofErr w:type="gramEnd"/>
            <w:r w:rsidRPr="00802D28">
              <w:rPr>
                <w:color w:val="333333"/>
              </w:rPr>
              <w:t xml:space="preserve">, visualisere og presentere hvordan enkle bruksgjenstander har fått sin form, fra idé </w:t>
            </w:r>
            <w:r w:rsidRPr="00802D28">
              <w:rPr>
                <w:color w:val="333333"/>
              </w:rPr>
              <w:lastRenderedPageBreak/>
              <w:t>til ferdig produkt</w:t>
            </w:r>
          </w:p>
        </w:tc>
        <w:tc>
          <w:tcPr>
            <w:tcW w:w="1905" w:type="dxa"/>
          </w:tcPr>
          <w:p w:rsidR="003D4A76" w:rsidRDefault="003D4A76" w:rsidP="0095236B"/>
          <w:p w:rsidR="003D4A76" w:rsidRDefault="003D4A76" w:rsidP="0095236B"/>
          <w:p w:rsidR="003D4A76" w:rsidRDefault="003D4A76" w:rsidP="0095236B"/>
          <w:p w:rsidR="003D4A76" w:rsidRDefault="003D4A76" w:rsidP="0095236B"/>
          <w:p w:rsidR="003D4A76" w:rsidRDefault="003D4A76" w:rsidP="0095236B"/>
          <w:p w:rsidR="003D4A76" w:rsidRDefault="003D4A76" w:rsidP="0095236B"/>
          <w:p w:rsidR="00684AF4" w:rsidRDefault="00684AF4" w:rsidP="0095236B">
            <w:r>
              <w:t xml:space="preserve">Lage </w:t>
            </w:r>
            <w:r w:rsidR="003D4A76">
              <w:t>edderkopper</w:t>
            </w:r>
          </w:p>
        </w:tc>
        <w:tc>
          <w:tcPr>
            <w:tcW w:w="2549" w:type="dxa"/>
          </w:tcPr>
          <w:p w:rsidR="00D931DD" w:rsidRDefault="00D931DD" w:rsidP="00D931DD">
            <w:r>
              <w:t>Lese</w:t>
            </w:r>
            <w:r w:rsidR="00367A38">
              <w:t xml:space="preserve"> oppskrifter.</w:t>
            </w:r>
          </w:p>
          <w:p w:rsidR="00367A38" w:rsidRDefault="00367A38" w:rsidP="00D931DD"/>
          <w:p w:rsidR="00D931DD" w:rsidRDefault="00D931DD" w:rsidP="00D931DD">
            <w:r>
              <w:t xml:space="preserve">Skrive </w:t>
            </w:r>
            <w:r w:rsidR="00367A38">
              <w:t>hvordan de gikk fram.</w:t>
            </w:r>
          </w:p>
          <w:p w:rsidR="00367A38" w:rsidRDefault="00367A38" w:rsidP="00D931DD"/>
          <w:p w:rsidR="00367A38" w:rsidRDefault="00367A38" w:rsidP="00D931DD"/>
          <w:p w:rsidR="00684AF4" w:rsidRPr="00454BFF" w:rsidRDefault="00D931DD" w:rsidP="00D931DD">
            <w:r>
              <w:t>Data</w:t>
            </w:r>
            <w:r w:rsidR="00367A38">
              <w:t xml:space="preserve">- </w:t>
            </w:r>
            <w:proofErr w:type="gramStart"/>
            <w:r w:rsidR="00367A38">
              <w:t>skrive</w:t>
            </w:r>
            <w:proofErr w:type="gramEnd"/>
            <w:r w:rsidR="00367A38">
              <w:t xml:space="preserve"> referat i Word.</w:t>
            </w:r>
          </w:p>
        </w:tc>
        <w:tc>
          <w:tcPr>
            <w:tcW w:w="2815" w:type="dxa"/>
          </w:tcPr>
          <w:p w:rsidR="003D4A76" w:rsidRDefault="003D4A76" w:rsidP="00830014"/>
          <w:p w:rsidR="003D4A76" w:rsidRDefault="003D4A76" w:rsidP="00830014">
            <w:r>
              <w:t>Lage dyr av høstblader,</w:t>
            </w:r>
          </w:p>
          <w:p w:rsidR="003D4A76" w:rsidRDefault="003D4A76" w:rsidP="00830014">
            <w:r>
              <w:t>Presse og lime på ark.</w:t>
            </w:r>
          </w:p>
          <w:p w:rsidR="003D4A76" w:rsidRDefault="003D4A76" w:rsidP="00830014">
            <w:r>
              <w:t>Sette på øyne</w:t>
            </w:r>
          </w:p>
          <w:p w:rsidR="003D4A76" w:rsidRDefault="003D4A76" w:rsidP="00830014"/>
          <w:p w:rsidR="003D4A76" w:rsidRDefault="003D4A76" w:rsidP="00830014"/>
          <w:p w:rsidR="003D4A76" w:rsidRDefault="003D4A76" w:rsidP="00830014"/>
          <w:p w:rsidR="003D4A76" w:rsidRDefault="003D4A76" w:rsidP="00830014">
            <w:proofErr w:type="spellStart"/>
            <w:r>
              <w:t>Treknapper</w:t>
            </w:r>
            <w:proofErr w:type="spellEnd"/>
            <w:r>
              <w:t>, piperenser, øyne</w:t>
            </w:r>
          </w:p>
          <w:p w:rsidR="003D4A76" w:rsidRDefault="003D4A76" w:rsidP="00830014"/>
          <w:p w:rsidR="003D4A76" w:rsidRDefault="003D4A76" w:rsidP="00830014"/>
          <w:p w:rsidR="00D766CB" w:rsidRDefault="00D766CB" w:rsidP="00830014">
            <w:r>
              <w:t>Utstilling i klasserommet.</w:t>
            </w:r>
          </w:p>
          <w:p w:rsidR="00D766CB" w:rsidRDefault="00D766CB" w:rsidP="00830014"/>
          <w:p w:rsidR="00D766CB" w:rsidRPr="00454BFF" w:rsidRDefault="00D766CB" w:rsidP="00830014"/>
        </w:tc>
        <w:tc>
          <w:tcPr>
            <w:tcW w:w="1844" w:type="dxa"/>
          </w:tcPr>
          <w:p w:rsidR="00805316" w:rsidRPr="00D61800" w:rsidRDefault="00805316" w:rsidP="00805316">
            <w:pPr>
              <w:rPr>
                <w:lang w:val="en-US"/>
              </w:rPr>
            </w:pPr>
            <w:proofErr w:type="spellStart"/>
            <w:r w:rsidRPr="00D61800">
              <w:rPr>
                <w:lang w:val="en-US"/>
              </w:rPr>
              <w:t>Muntlig</w:t>
            </w:r>
            <w:proofErr w:type="spellEnd"/>
            <w:r w:rsidRPr="00D61800">
              <w:rPr>
                <w:lang w:val="en-US"/>
              </w:rPr>
              <w:t xml:space="preserve"> </w:t>
            </w:r>
            <w:proofErr w:type="spellStart"/>
            <w:r w:rsidRPr="00D61800">
              <w:rPr>
                <w:lang w:val="en-US"/>
              </w:rPr>
              <w:t>tilbakemelding</w:t>
            </w:r>
            <w:proofErr w:type="spellEnd"/>
            <w:r w:rsidRPr="00D61800">
              <w:rPr>
                <w:lang w:val="en-US"/>
              </w:rPr>
              <w:t>.</w:t>
            </w:r>
          </w:p>
          <w:p w:rsidR="00805316" w:rsidRPr="00D61800" w:rsidRDefault="00805316" w:rsidP="00805316">
            <w:pPr>
              <w:rPr>
                <w:lang w:val="en-US"/>
              </w:rPr>
            </w:pPr>
          </w:p>
          <w:p w:rsidR="00684AF4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  <w:tr w:rsidR="00D766CB" w:rsidRPr="009749AC" w:rsidTr="00084E9A">
        <w:tc>
          <w:tcPr>
            <w:tcW w:w="698" w:type="dxa"/>
          </w:tcPr>
          <w:p w:rsidR="00084E9A" w:rsidRDefault="004272F8">
            <w:r>
              <w:lastRenderedPageBreak/>
              <w:t>Nov.</w:t>
            </w:r>
          </w:p>
        </w:tc>
        <w:tc>
          <w:tcPr>
            <w:tcW w:w="1362" w:type="dxa"/>
          </w:tcPr>
          <w:p w:rsidR="003D4A76" w:rsidRDefault="00684AF4">
            <w:proofErr w:type="spellStart"/>
            <w:r>
              <w:t>Novemberprosjekt</w:t>
            </w:r>
            <w:proofErr w:type="spellEnd"/>
          </w:p>
          <w:p w:rsidR="003D4A76" w:rsidRDefault="003D4A76"/>
          <w:p w:rsidR="003D4A76" w:rsidRDefault="003D4A76">
            <w:r>
              <w:t>Rogaland</w:t>
            </w:r>
          </w:p>
          <w:p w:rsidR="00084E9A" w:rsidRDefault="003D4A76">
            <w:r>
              <w:t>Amerikapendlere</w:t>
            </w:r>
            <w:r w:rsidR="00684AF4">
              <w:t xml:space="preserve"> </w:t>
            </w:r>
          </w:p>
        </w:tc>
        <w:tc>
          <w:tcPr>
            <w:tcW w:w="3045" w:type="dxa"/>
          </w:tcPr>
          <w:p w:rsidR="00084E9A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planlegge</w:t>
            </w:r>
            <w:proofErr w:type="gramEnd"/>
            <w:r w:rsidRPr="00802D28">
              <w:rPr>
                <w:color w:val="333333"/>
              </w:rPr>
              <w:t xml:space="preserve"> og lage enkle bruksgjenstander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gjenstander gjennom å strikke, veve, filte, sy, spikre og skru i ulike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enkle, hensiktsmessige håndverktøy i arbeid med leire, tekstil, skinn og tre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eksperimentere</w:t>
            </w:r>
            <w:proofErr w:type="gramEnd"/>
            <w:r w:rsidRPr="00802D28">
              <w:rPr>
                <w:color w:val="333333"/>
              </w:rPr>
              <w:t xml:space="preserve"> med enkle geometriske former i konstruksjon og som dekorative formelementer</w:t>
            </w:r>
          </w:p>
          <w:p w:rsidR="00802D28" w:rsidRPr="00830014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undersøke</w:t>
            </w:r>
            <w:proofErr w:type="gramEnd"/>
            <w:r w:rsidRPr="00802D28">
              <w:rPr>
                <w:color w:val="333333"/>
              </w:rPr>
              <w:t>, visualisere og presentere hvordan enkle bruksgjenstander har fått sin form, fra idé til ferdig produkt</w:t>
            </w:r>
          </w:p>
        </w:tc>
        <w:tc>
          <w:tcPr>
            <w:tcW w:w="1905" w:type="dxa"/>
          </w:tcPr>
          <w:p w:rsidR="00084E9A" w:rsidRDefault="00684AF4" w:rsidP="0095236B">
            <w:r>
              <w:t>Rekv</w:t>
            </w:r>
            <w:r w:rsidR="003D4A76">
              <w:t xml:space="preserve">isita til </w:t>
            </w:r>
          </w:p>
          <w:p w:rsidR="003D4A76" w:rsidRDefault="003D4A76" w:rsidP="0095236B">
            <w:r>
              <w:t>Amerika-</w:t>
            </w:r>
          </w:p>
          <w:p w:rsidR="003D4A76" w:rsidRDefault="003D4A76" w:rsidP="0095236B">
            <w:r>
              <w:t>Pendlere,</w:t>
            </w:r>
          </w:p>
          <w:p w:rsidR="003D4A76" w:rsidRDefault="003D4A76" w:rsidP="0095236B">
            <w:r>
              <w:t>Amerikanske ting på -60</w:t>
            </w:r>
          </w:p>
          <w:p w:rsidR="003D4A76" w:rsidRDefault="003D4A76" w:rsidP="0095236B">
            <w:r>
              <w:t>tallet</w:t>
            </w:r>
          </w:p>
          <w:p w:rsidR="00684AF4" w:rsidRDefault="00684AF4" w:rsidP="0095236B"/>
        </w:tc>
        <w:tc>
          <w:tcPr>
            <w:tcW w:w="2549" w:type="dxa"/>
          </w:tcPr>
          <w:p w:rsidR="003D4A76" w:rsidRDefault="003D4A76" w:rsidP="00367A38"/>
          <w:p w:rsidR="003D4A76" w:rsidRDefault="003D4A76" w:rsidP="00367A38"/>
          <w:p w:rsidR="003D4A76" w:rsidRDefault="003D4A76" w:rsidP="00367A38"/>
          <w:p w:rsidR="003D4A76" w:rsidRDefault="003D4A76" w:rsidP="00367A38"/>
          <w:p w:rsidR="003D4A76" w:rsidRDefault="003D4A76" w:rsidP="00367A38"/>
          <w:p w:rsidR="003D4A76" w:rsidRDefault="003D4A76" w:rsidP="00367A38"/>
          <w:p w:rsidR="003D4A76" w:rsidRDefault="003D4A76" w:rsidP="00367A38"/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>Regne – måling</w:t>
            </w:r>
          </w:p>
          <w:p w:rsidR="00367A38" w:rsidRDefault="00367A38" w:rsidP="00367A38"/>
          <w:p w:rsidR="00084E9A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D766CB" w:rsidRDefault="003D4A76" w:rsidP="00830014">
            <w:r>
              <w:t xml:space="preserve">Skilt og pipe til </w:t>
            </w:r>
          </w:p>
          <w:p w:rsidR="003D4A76" w:rsidRDefault="003D4A76" w:rsidP="00830014">
            <w:r>
              <w:t>‘Stavangerfjord’</w:t>
            </w:r>
          </w:p>
          <w:p w:rsidR="003D4A76" w:rsidRDefault="003D4A76" w:rsidP="00830014"/>
          <w:p w:rsidR="003D4A76" w:rsidRDefault="003D4A76" w:rsidP="00830014"/>
          <w:p w:rsidR="003D4A76" w:rsidRDefault="003D4A76" w:rsidP="00830014">
            <w:r>
              <w:t>Amerikabrev – luftpost</w:t>
            </w:r>
          </w:p>
          <w:p w:rsidR="003D4A76" w:rsidRDefault="003D4A76" w:rsidP="00830014"/>
          <w:p w:rsidR="00D766CB" w:rsidRPr="00454BFF" w:rsidRDefault="00D766CB" w:rsidP="00830014"/>
        </w:tc>
        <w:tc>
          <w:tcPr>
            <w:tcW w:w="1844" w:type="dxa"/>
          </w:tcPr>
          <w:p w:rsidR="00805316" w:rsidRPr="00D61800" w:rsidRDefault="00805316" w:rsidP="00805316">
            <w:pPr>
              <w:rPr>
                <w:lang w:val="en-US"/>
              </w:rPr>
            </w:pPr>
            <w:proofErr w:type="spellStart"/>
            <w:r w:rsidRPr="00D61800">
              <w:rPr>
                <w:lang w:val="en-US"/>
              </w:rPr>
              <w:t>Muntlig</w:t>
            </w:r>
            <w:proofErr w:type="spellEnd"/>
            <w:r w:rsidRPr="00D61800">
              <w:rPr>
                <w:lang w:val="en-US"/>
              </w:rPr>
              <w:t xml:space="preserve"> </w:t>
            </w:r>
            <w:proofErr w:type="spellStart"/>
            <w:r w:rsidRPr="00D61800">
              <w:rPr>
                <w:lang w:val="en-US"/>
              </w:rPr>
              <w:t>tilbakemelding</w:t>
            </w:r>
            <w:proofErr w:type="spellEnd"/>
            <w:r w:rsidRPr="00D61800">
              <w:rPr>
                <w:lang w:val="en-US"/>
              </w:rPr>
              <w:t>.</w:t>
            </w:r>
          </w:p>
          <w:p w:rsidR="00805316" w:rsidRPr="00D61800" w:rsidRDefault="00805316" w:rsidP="00805316">
            <w:pPr>
              <w:rPr>
                <w:lang w:val="en-US"/>
              </w:rPr>
            </w:pPr>
          </w:p>
          <w:p w:rsidR="00084E9A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  <w:tr w:rsidR="00D766CB" w:rsidRPr="009749AC" w:rsidTr="00084E9A">
        <w:tc>
          <w:tcPr>
            <w:tcW w:w="698" w:type="dxa"/>
          </w:tcPr>
          <w:p w:rsidR="00084E9A" w:rsidRDefault="004272F8">
            <w:r>
              <w:t>Des.</w:t>
            </w:r>
          </w:p>
        </w:tc>
        <w:tc>
          <w:tcPr>
            <w:tcW w:w="1362" w:type="dxa"/>
          </w:tcPr>
          <w:p w:rsidR="00084E9A" w:rsidRDefault="00684AF4">
            <w:r>
              <w:t xml:space="preserve">Jul </w:t>
            </w:r>
          </w:p>
        </w:tc>
        <w:tc>
          <w:tcPr>
            <w:tcW w:w="3045" w:type="dxa"/>
          </w:tcPr>
          <w:p w:rsidR="005437B0" w:rsidRDefault="005437B0" w:rsidP="00437FF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</w:t>
            </w:r>
            <w:r w:rsidRPr="005437B0">
              <w:rPr>
                <w:color w:val="333333"/>
              </w:rPr>
              <w:lastRenderedPageBreak/>
              <w:t>teknikker og materialer</w:t>
            </w:r>
          </w:p>
          <w:p w:rsidR="00437FF4" w:rsidRPr="00437FF4" w:rsidRDefault="00437FF4" w:rsidP="00437FF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Pr="00437FF4">
              <w:rPr>
                <w:color w:val="333333"/>
              </w:rPr>
              <w:t>Identifisere</w:t>
            </w:r>
            <w:proofErr w:type="gramEnd"/>
            <w:r w:rsidRPr="00437FF4">
              <w:rPr>
                <w:color w:val="333333"/>
              </w:rPr>
              <w:t xml:space="preserve"> og samtale om bruk av symbolfarger</w:t>
            </w:r>
          </w:p>
          <w:p w:rsidR="00437FF4" w:rsidRPr="00437FF4" w:rsidRDefault="00437FF4" w:rsidP="00437FF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Pr="00437FF4">
              <w:rPr>
                <w:color w:val="333333"/>
              </w:rPr>
              <w:t>Lage</w:t>
            </w:r>
            <w:proofErr w:type="gramEnd"/>
            <w:r w:rsidRPr="00437FF4">
              <w:rPr>
                <w:color w:val="333333"/>
              </w:rPr>
              <w:t xml:space="preserve"> enkle gjenstander gjennom å strikke, veve, filte, sy, spikre og skru i ulike materialer</w:t>
            </w:r>
          </w:p>
          <w:p w:rsidR="00084E9A" w:rsidRPr="00830014" w:rsidRDefault="00437FF4" w:rsidP="00437FF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•</w:t>
            </w:r>
            <w:proofErr w:type="gramStart"/>
            <w:r w:rsidRPr="00437FF4">
              <w:rPr>
                <w:color w:val="333333"/>
              </w:rPr>
              <w:t>Bruke</w:t>
            </w:r>
            <w:proofErr w:type="gramEnd"/>
            <w:r w:rsidRPr="00437FF4">
              <w:rPr>
                <w:color w:val="333333"/>
              </w:rPr>
              <w:t xml:space="preserve"> enkle, hensiktsmessige håndverktøy i arbeid med leire, tekstil, skinn og tre</w:t>
            </w:r>
          </w:p>
        </w:tc>
        <w:tc>
          <w:tcPr>
            <w:tcW w:w="1905" w:type="dxa"/>
          </w:tcPr>
          <w:p w:rsidR="00084E9A" w:rsidRDefault="00684AF4" w:rsidP="0095236B">
            <w:r>
              <w:lastRenderedPageBreak/>
              <w:t xml:space="preserve">Tradisjonell juletrepynt </w:t>
            </w:r>
          </w:p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lastRenderedPageBreak/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>Regne – måling</w:t>
            </w:r>
          </w:p>
          <w:p w:rsidR="00367A38" w:rsidRDefault="00367A38" w:rsidP="00367A38"/>
          <w:p w:rsidR="00084E9A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610EE8" w:rsidRPr="00454BFF" w:rsidRDefault="00610EE8" w:rsidP="00830014">
            <w:r>
              <w:lastRenderedPageBreak/>
              <w:t xml:space="preserve">Juleverksted </w:t>
            </w:r>
          </w:p>
        </w:tc>
        <w:tc>
          <w:tcPr>
            <w:tcW w:w="1844" w:type="dxa"/>
          </w:tcPr>
          <w:p w:rsidR="00805316" w:rsidRPr="00D61800" w:rsidRDefault="00805316" w:rsidP="00805316">
            <w:pPr>
              <w:rPr>
                <w:lang w:val="en-US"/>
              </w:rPr>
            </w:pPr>
            <w:proofErr w:type="spellStart"/>
            <w:r w:rsidRPr="00D61800">
              <w:rPr>
                <w:lang w:val="en-US"/>
              </w:rPr>
              <w:t>Muntlig</w:t>
            </w:r>
            <w:proofErr w:type="spellEnd"/>
            <w:r w:rsidRPr="00D61800">
              <w:rPr>
                <w:lang w:val="en-US"/>
              </w:rPr>
              <w:t xml:space="preserve"> </w:t>
            </w:r>
            <w:proofErr w:type="spellStart"/>
            <w:r w:rsidRPr="00D61800">
              <w:rPr>
                <w:lang w:val="en-US"/>
              </w:rPr>
              <w:t>tilbakemelding</w:t>
            </w:r>
            <w:proofErr w:type="spellEnd"/>
            <w:r w:rsidRPr="00D61800">
              <w:rPr>
                <w:lang w:val="en-US"/>
              </w:rPr>
              <w:t>.</w:t>
            </w:r>
          </w:p>
          <w:p w:rsidR="00805316" w:rsidRPr="00D61800" w:rsidRDefault="00805316" w:rsidP="00805316">
            <w:pPr>
              <w:rPr>
                <w:lang w:val="en-US"/>
              </w:rPr>
            </w:pPr>
          </w:p>
          <w:p w:rsidR="00084E9A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  <w:tr w:rsidR="00D766CB" w:rsidRPr="009749AC" w:rsidTr="00084E9A">
        <w:tc>
          <w:tcPr>
            <w:tcW w:w="698" w:type="dxa"/>
          </w:tcPr>
          <w:p w:rsidR="00084E9A" w:rsidRDefault="004272F8">
            <w:r>
              <w:lastRenderedPageBreak/>
              <w:t>Jan.-</w:t>
            </w:r>
            <w:proofErr w:type="spellStart"/>
            <w:r>
              <w:t>febr</w:t>
            </w:r>
            <w:proofErr w:type="spellEnd"/>
            <w:r>
              <w:t>.</w:t>
            </w:r>
          </w:p>
        </w:tc>
        <w:tc>
          <w:tcPr>
            <w:tcW w:w="1362" w:type="dxa"/>
          </w:tcPr>
          <w:p w:rsidR="00084E9A" w:rsidRDefault="00684AF4">
            <w:r>
              <w:t>Nål og tråd</w:t>
            </w:r>
          </w:p>
        </w:tc>
        <w:tc>
          <w:tcPr>
            <w:tcW w:w="3045" w:type="dxa"/>
          </w:tcPr>
          <w:p w:rsidR="00084E9A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planlegge</w:t>
            </w:r>
            <w:proofErr w:type="gramEnd"/>
            <w:r w:rsidRPr="00802D28">
              <w:rPr>
                <w:color w:val="333333"/>
              </w:rPr>
              <w:t xml:space="preserve"> og lage enkle bruksgjenstander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gjenstander gjennom å strikke, veve, filte, sy, spikre og skru i ulike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enkle, hensiktsmessige håndverktøy i arbeid med leire, tekstil, skinn </w:t>
            </w:r>
            <w:r w:rsidRPr="00802D28">
              <w:rPr>
                <w:color w:val="333333"/>
              </w:rPr>
              <w:lastRenderedPageBreak/>
              <w:t>og tre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eksperimentere</w:t>
            </w:r>
            <w:proofErr w:type="gramEnd"/>
            <w:r w:rsidRPr="00802D28">
              <w:rPr>
                <w:color w:val="333333"/>
              </w:rPr>
              <w:t xml:space="preserve"> med enkle geometriske former i konstruksjon og som dekorative formelementer</w:t>
            </w:r>
          </w:p>
          <w:p w:rsidR="00802D28" w:rsidRPr="00830014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undersøke</w:t>
            </w:r>
            <w:proofErr w:type="gramEnd"/>
            <w:r w:rsidRPr="00802D28">
              <w:rPr>
                <w:color w:val="333333"/>
              </w:rPr>
              <w:t>, visualisere og presentere hvordan enkle bruksgjenstander har fått sin form, fra idé til ferdig produkt</w:t>
            </w:r>
          </w:p>
        </w:tc>
        <w:tc>
          <w:tcPr>
            <w:tcW w:w="1905" w:type="dxa"/>
          </w:tcPr>
          <w:p w:rsidR="00084E9A" w:rsidRDefault="00684AF4" w:rsidP="0095236B">
            <w:r>
              <w:lastRenderedPageBreak/>
              <w:t xml:space="preserve">Brodere bilde </w:t>
            </w:r>
          </w:p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>Regne – telle sting.</w:t>
            </w:r>
          </w:p>
          <w:p w:rsidR="00367A38" w:rsidRDefault="00367A38" w:rsidP="00367A38"/>
          <w:p w:rsidR="00084E9A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084E9A" w:rsidRPr="00454BFF" w:rsidRDefault="00D766CB" w:rsidP="00830014">
            <w:r>
              <w:t xml:space="preserve">Elevene velger mønster og farger. Broderes med attersting. </w:t>
            </w:r>
          </w:p>
        </w:tc>
        <w:tc>
          <w:tcPr>
            <w:tcW w:w="1844" w:type="dxa"/>
          </w:tcPr>
          <w:p w:rsidR="00805316" w:rsidRPr="00D61800" w:rsidRDefault="00805316" w:rsidP="00805316">
            <w:pPr>
              <w:rPr>
                <w:lang w:val="en-US"/>
              </w:rPr>
            </w:pPr>
            <w:proofErr w:type="spellStart"/>
            <w:r w:rsidRPr="00D61800">
              <w:rPr>
                <w:lang w:val="en-US"/>
              </w:rPr>
              <w:t>Muntlig</w:t>
            </w:r>
            <w:proofErr w:type="spellEnd"/>
            <w:r w:rsidRPr="00D61800">
              <w:rPr>
                <w:lang w:val="en-US"/>
              </w:rPr>
              <w:t xml:space="preserve"> </w:t>
            </w:r>
            <w:proofErr w:type="spellStart"/>
            <w:r w:rsidRPr="00D61800">
              <w:rPr>
                <w:lang w:val="en-US"/>
              </w:rPr>
              <w:t>tilbakemelding</w:t>
            </w:r>
            <w:proofErr w:type="spellEnd"/>
            <w:r w:rsidRPr="00D61800">
              <w:rPr>
                <w:lang w:val="en-US"/>
              </w:rPr>
              <w:t>.</w:t>
            </w:r>
          </w:p>
          <w:p w:rsidR="00805316" w:rsidRPr="00D61800" w:rsidRDefault="00805316" w:rsidP="00805316">
            <w:pPr>
              <w:rPr>
                <w:lang w:val="en-US"/>
              </w:rPr>
            </w:pPr>
          </w:p>
          <w:p w:rsidR="00084E9A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  <w:tr w:rsidR="00D766CB" w:rsidRPr="009749AC" w:rsidTr="00084E9A">
        <w:tc>
          <w:tcPr>
            <w:tcW w:w="698" w:type="dxa"/>
          </w:tcPr>
          <w:p w:rsidR="00437FF4" w:rsidRDefault="004272F8">
            <w:r>
              <w:lastRenderedPageBreak/>
              <w:t xml:space="preserve">Mars </w:t>
            </w:r>
          </w:p>
        </w:tc>
        <w:tc>
          <w:tcPr>
            <w:tcW w:w="1362" w:type="dxa"/>
          </w:tcPr>
          <w:p w:rsidR="00437FF4" w:rsidRDefault="00437FF4">
            <w:r>
              <w:t xml:space="preserve">Påske </w:t>
            </w:r>
          </w:p>
        </w:tc>
        <w:tc>
          <w:tcPr>
            <w:tcW w:w="3045" w:type="dxa"/>
          </w:tcPr>
          <w:p w:rsidR="00437FF4" w:rsidRPr="00830014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</w:tc>
        <w:tc>
          <w:tcPr>
            <w:tcW w:w="1905" w:type="dxa"/>
          </w:tcPr>
          <w:p w:rsidR="00437FF4" w:rsidRDefault="00437FF4" w:rsidP="0095236B">
            <w:r>
              <w:t xml:space="preserve">Tradisjonell påskepynt </w:t>
            </w:r>
          </w:p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>Regne – måling</w:t>
            </w:r>
          </w:p>
          <w:p w:rsidR="00367A38" w:rsidRDefault="00367A38" w:rsidP="00367A38"/>
          <w:p w:rsidR="00437FF4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437FF4" w:rsidRDefault="00D766CB" w:rsidP="00830014">
            <w:r>
              <w:t>Påskekyling av garn.</w:t>
            </w:r>
          </w:p>
          <w:p w:rsidR="00106C6D" w:rsidRDefault="00106C6D" w:rsidP="00830014"/>
          <w:p w:rsidR="00106C6D" w:rsidRDefault="00106C6D" w:rsidP="00830014">
            <w:r>
              <w:t xml:space="preserve">Lage påsken i plastelina. </w:t>
            </w:r>
          </w:p>
          <w:p w:rsidR="00610EE8" w:rsidRDefault="00106C6D" w:rsidP="00830014">
            <w:r>
              <w:t xml:space="preserve">Deles </w:t>
            </w:r>
            <w:r w:rsidR="00610EE8">
              <w:t>i grupper.</w:t>
            </w:r>
          </w:p>
          <w:p w:rsidR="00106C6D" w:rsidRPr="00454BFF" w:rsidRDefault="00610EE8" w:rsidP="00830014">
            <w:r>
              <w:t>G</w:t>
            </w:r>
            <w:r w:rsidR="00106C6D">
              <w:t>ruppe</w:t>
            </w:r>
            <w:r>
              <w:t>ne</w:t>
            </w:r>
            <w:r w:rsidR="00106C6D">
              <w:t xml:space="preserve"> lager fra palmesøndag, skjærtorsdag, langfredag og påskedag.</w:t>
            </w:r>
          </w:p>
        </w:tc>
        <w:tc>
          <w:tcPr>
            <w:tcW w:w="1844" w:type="dxa"/>
          </w:tcPr>
          <w:p w:rsidR="00805316" w:rsidRPr="00D61800" w:rsidRDefault="00805316" w:rsidP="00805316">
            <w:pPr>
              <w:rPr>
                <w:lang w:val="en-US"/>
              </w:rPr>
            </w:pPr>
            <w:proofErr w:type="spellStart"/>
            <w:r w:rsidRPr="00D61800">
              <w:rPr>
                <w:lang w:val="en-US"/>
              </w:rPr>
              <w:t>Muntlig</w:t>
            </w:r>
            <w:proofErr w:type="spellEnd"/>
            <w:r w:rsidRPr="00D61800">
              <w:rPr>
                <w:lang w:val="en-US"/>
              </w:rPr>
              <w:t xml:space="preserve"> </w:t>
            </w:r>
            <w:proofErr w:type="spellStart"/>
            <w:r w:rsidRPr="00D61800">
              <w:rPr>
                <w:lang w:val="en-US"/>
              </w:rPr>
              <w:t>tilbakemelding</w:t>
            </w:r>
            <w:proofErr w:type="spellEnd"/>
            <w:r w:rsidRPr="00D61800">
              <w:rPr>
                <w:lang w:val="en-US"/>
              </w:rPr>
              <w:t>.</w:t>
            </w:r>
          </w:p>
          <w:p w:rsidR="00805316" w:rsidRPr="00D61800" w:rsidRDefault="00805316" w:rsidP="00805316">
            <w:pPr>
              <w:rPr>
                <w:lang w:val="en-US"/>
              </w:rPr>
            </w:pPr>
          </w:p>
          <w:p w:rsidR="00437FF4" w:rsidRPr="00D61800" w:rsidRDefault="00805316" w:rsidP="00805316">
            <w:pPr>
              <w:rPr>
                <w:lang w:val="en-US"/>
              </w:rPr>
            </w:pPr>
            <w:r w:rsidRPr="00D61800">
              <w:rPr>
                <w:lang w:val="en-US"/>
              </w:rPr>
              <w:t>“Two stars and a Wish.”</w:t>
            </w:r>
          </w:p>
        </w:tc>
      </w:tr>
      <w:tr w:rsidR="00D766CB" w:rsidRPr="009749AC" w:rsidTr="00084E9A">
        <w:tc>
          <w:tcPr>
            <w:tcW w:w="698" w:type="dxa"/>
          </w:tcPr>
          <w:p w:rsidR="00084E9A" w:rsidRDefault="004272F8">
            <w:r>
              <w:t>April-mai</w:t>
            </w:r>
          </w:p>
        </w:tc>
        <w:tc>
          <w:tcPr>
            <w:tcW w:w="1362" w:type="dxa"/>
          </w:tcPr>
          <w:p w:rsidR="00084E9A" w:rsidRDefault="00684AF4">
            <w:r>
              <w:t xml:space="preserve">Mosegummi </w:t>
            </w:r>
          </w:p>
        </w:tc>
        <w:tc>
          <w:tcPr>
            <w:tcW w:w="3045" w:type="dxa"/>
          </w:tcPr>
          <w:p w:rsidR="00084E9A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planlegge</w:t>
            </w:r>
            <w:proofErr w:type="gramEnd"/>
            <w:r w:rsidRPr="00802D28">
              <w:rPr>
                <w:color w:val="333333"/>
              </w:rPr>
              <w:t xml:space="preserve"> og lage enkle bruksgjenstander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gjenstander gjennom å strikke, veve, filte, sy, spikre og skru i </w:t>
            </w:r>
            <w:r w:rsidRPr="00802D28">
              <w:rPr>
                <w:color w:val="333333"/>
              </w:rPr>
              <w:lastRenderedPageBreak/>
              <w:t>ulike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utstillinger av egne arbeider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enkle, hensiktsmessige håndverktøy i arbeid med leire, tekstil, skinn og tre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eksperimentere</w:t>
            </w:r>
            <w:proofErr w:type="gramEnd"/>
            <w:r w:rsidRPr="00802D28">
              <w:rPr>
                <w:color w:val="333333"/>
              </w:rPr>
              <w:t xml:space="preserve"> med enkle geometriske former i konstruksjon og som dekorative formelementer</w:t>
            </w:r>
          </w:p>
          <w:p w:rsidR="00802D28" w:rsidRPr="00830014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undersøke</w:t>
            </w:r>
            <w:proofErr w:type="gramEnd"/>
            <w:r w:rsidRPr="00802D28">
              <w:rPr>
                <w:color w:val="333333"/>
              </w:rPr>
              <w:t>, visualisere og presentere hvordan enkle bruksgjenstander har fått sin form, fra idé til ferdig produkt</w:t>
            </w:r>
          </w:p>
        </w:tc>
        <w:tc>
          <w:tcPr>
            <w:tcW w:w="1905" w:type="dxa"/>
          </w:tcPr>
          <w:p w:rsidR="00084E9A" w:rsidRDefault="00684AF4" w:rsidP="0095236B">
            <w:r>
              <w:lastRenderedPageBreak/>
              <w:t>Lage skilt</w:t>
            </w:r>
          </w:p>
          <w:p w:rsidR="00684AF4" w:rsidRDefault="00684AF4" w:rsidP="0095236B">
            <w:r>
              <w:t>Post-it katt</w:t>
            </w:r>
          </w:p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>Skrive og klippe ut navn.</w:t>
            </w:r>
          </w:p>
          <w:p w:rsidR="00367A38" w:rsidRDefault="00367A38" w:rsidP="00367A38"/>
          <w:p w:rsidR="00367A38" w:rsidRDefault="00367A38" w:rsidP="00367A38">
            <w:r>
              <w:t>Regne – symmetri</w:t>
            </w:r>
          </w:p>
          <w:p w:rsidR="00367A38" w:rsidRDefault="00367A38" w:rsidP="00367A38"/>
          <w:p w:rsidR="00084E9A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BF3884" w:rsidRDefault="00BF3884" w:rsidP="00830014">
            <w:r>
              <w:t>Skilt:</w:t>
            </w:r>
          </w:p>
          <w:p w:rsidR="00084E9A" w:rsidRDefault="00BF3884" w:rsidP="00830014">
            <w:r>
              <w:t>Ovalt skilt etter mal. Elevene designer eget skilt etter kriterier om å ha med navn og pynt rundt.</w:t>
            </w:r>
          </w:p>
          <w:p w:rsidR="00BF3884" w:rsidRDefault="00BF3884" w:rsidP="00830014"/>
          <w:p w:rsidR="00BF3884" w:rsidRDefault="00BF3884" w:rsidP="00830014">
            <w:r>
              <w:t>Katten:</w:t>
            </w:r>
          </w:p>
          <w:p w:rsidR="00BF3884" w:rsidRPr="00454BFF" w:rsidRDefault="00BF3884" w:rsidP="00830014">
            <w:r>
              <w:t xml:space="preserve">Lese oppskrift på engelsk. Klippe og lime. </w:t>
            </w:r>
            <w:r>
              <w:lastRenderedPageBreak/>
              <w:t xml:space="preserve">Sette på </w:t>
            </w:r>
            <w:proofErr w:type="spellStart"/>
            <w:r>
              <w:t>post-it</w:t>
            </w:r>
            <w:proofErr w:type="spellEnd"/>
            <w:r>
              <w:t xml:space="preserve"> blokk.</w:t>
            </w:r>
          </w:p>
        </w:tc>
        <w:tc>
          <w:tcPr>
            <w:tcW w:w="1844" w:type="dxa"/>
          </w:tcPr>
          <w:p w:rsidR="00805316" w:rsidRPr="00D61800" w:rsidRDefault="00805316" w:rsidP="00805316">
            <w:pPr>
              <w:rPr>
                <w:lang w:val="en-US"/>
              </w:rPr>
            </w:pPr>
            <w:proofErr w:type="spellStart"/>
            <w:r w:rsidRPr="00D61800">
              <w:rPr>
                <w:lang w:val="en-US"/>
              </w:rPr>
              <w:lastRenderedPageBreak/>
              <w:t>Muntlig</w:t>
            </w:r>
            <w:proofErr w:type="spellEnd"/>
            <w:r w:rsidRPr="00D61800">
              <w:rPr>
                <w:lang w:val="en-US"/>
              </w:rPr>
              <w:t xml:space="preserve"> </w:t>
            </w:r>
            <w:proofErr w:type="spellStart"/>
            <w:r w:rsidRPr="00D61800">
              <w:rPr>
                <w:lang w:val="en-US"/>
              </w:rPr>
              <w:t>tilbakemelding</w:t>
            </w:r>
            <w:proofErr w:type="spellEnd"/>
            <w:r w:rsidRPr="00D61800">
              <w:rPr>
                <w:lang w:val="en-US"/>
              </w:rPr>
              <w:t>.</w:t>
            </w:r>
          </w:p>
          <w:p w:rsidR="00805316" w:rsidRPr="00D61800" w:rsidRDefault="00805316" w:rsidP="00805316">
            <w:pPr>
              <w:rPr>
                <w:lang w:val="en-US"/>
              </w:rPr>
            </w:pPr>
          </w:p>
          <w:p w:rsidR="00084E9A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  <w:tr w:rsidR="00D766CB" w:rsidRPr="009749AC" w:rsidTr="00084E9A">
        <w:tc>
          <w:tcPr>
            <w:tcW w:w="698" w:type="dxa"/>
          </w:tcPr>
          <w:p w:rsidR="00084E9A" w:rsidRDefault="004272F8">
            <w:r>
              <w:lastRenderedPageBreak/>
              <w:t>juni</w:t>
            </w:r>
          </w:p>
        </w:tc>
        <w:tc>
          <w:tcPr>
            <w:tcW w:w="1362" w:type="dxa"/>
          </w:tcPr>
          <w:p w:rsidR="00084E9A" w:rsidRDefault="00684AF4">
            <w:r>
              <w:t>Tre og spiker</w:t>
            </w:r>
          </w:p>
        </w:tc>
        <w:tc>
          <w:tcPr>
            <w:tcW w:w="3045" w:type="dxa"/>
          </w:tcPr>
          <w:p w:rsidR="00084E9A" w:rsidRDefault="005437B0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5437B0">
              <w:rPr>
                <w:color w:val="333333"/>
              </w:rPr>
              <w:t>•</w:t>
            </w:r>
            <w:proofErr w:type="gramStart"/>
            <w:r w:rsidRPr="005437B0">
              <w:rPr>
                <w:color w:val="333333"/>
              </w:rPr>
              <w:t>visualisere</w:t>
            </w:r>
            <w:proofErr w:type="gramEnd"/>
            <w:r w:rsidRPr="005437B0">
              <w:rPr>
                <w:color w:val="333333"/>
              </w:rPr>
              <w:t xml:space="preserve"> og formidle egne inntrykk i ulike teknikker og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planlegge</w:t>
            </w:r>
            <w:proofErr w:type="gramEnd"/>
            <w:r w:rsidRPr="00802D28">
              <w:rPr>
                <w:color w:val="333333"/>
              </w:rPr>
              <w:t xml:space="preserve"> og lage enkle bruksgjenstander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gjenstander gjennom å strikke, veve, filte, sy, spikre og skru i </w:t>
            </w:r>
            <w:r w:rsidRPr="00802D28">
              <w:rPr>
                <w:color w:val="333333"/>
              </w:rPr>
              <w:lastRenderedPageBreak/>
              <w:t>ulike materialer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enkle, hensiktsmessige håndverktøy i arbeid med leire, tekstil, skinn og tre</w:t>
            </w:r>
          </w:p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eksperimentere</w:t>
            </w:r>
            <w:proofErr w:type="gramEnd"/>
            <w:r w:rsidRPr="00802D28">
              <w:rPr>
                <w:color w:val="333333"/>
              </w:rPr>
              <w:t xml:space="preserve"> med enkle geometriske former i konstruksjon og som dekorative formelementer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undersøke</w:t>
            </w:r>
            <w:proofErr w:type="gramEnd"/>
            <w:r w:rsidRPr="00802D28">
              <w:rPr>
                <w:color w:val="333333"/>
              </w:rPr>
              <w:t>, visualisere og presentere hvordan enkle bruksgjenstander har fått sin form, fra idé til ferdig produkt</w:t>
            </w:r>
          </w:p>
          <w:p w:rsidR="00802D28" w:rsidRPr="00830014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•samtale om hvordan kunstnere i ulike kulturer har visualisert natur og benytte dette som utgangspunkt for eget arbeid</w:t>
            </w:r>
          </w:p>
        </w:tc>
        <w:tc>
          <w:tcPr>
            <w:tcW w:w="1905" w:type="dxa"/>
          </w:tcPr>
          <w:p w:rsidR="00084E9A" w:rsidRDefault="00684AF4" w:rsidP="0095236B">
            <w:r>
              <w:lastRenderedPageBreak/>
              <w:t xml:space="preserve">Lage </w:t>
            </w:r>
            <w:proofErr w:type="spellStart"/>
            <w:r>
              <w:t>insektshotel</w:t>
            </w:r>
            <w:r w:rsidR="004272F8">
              <w:t>l</w:t>
            </w:r>
            <w:proofErr w:type="spellEnd"/>
          </w:p>
        </w:tc>
        <w:tc>
          <w:tcPr>
            <w:tcW w:w="2549" w:type="dxa"/>
          </w:tcPr>
          <w:p w:rsidR="00367A38" w:rsidRDefault="00367A38" w:rsidP="00367A38">
            <w:r>
              <w:t>Lese om bruk av hotellet og fremgangsmåten.</w:t>
            </w:r>
          </w:p>
          <w:p w:rsidR="00367A38" w:rsidRDefault="00367A38" w:rsidP="00367A38"/>
          <w:p w:rsidR="00367A38" w:rsidRDefault="00367A38" w:rsidP="00367A38">
            <w:r>
              <w:t>Skrive hvordan de gikk fram.</w:t>
            </w:r>
          </w:p>
          <w:p w:rsidR="00367A38" w:rsidRDefault="00367A38" w:rsidP="00367A38"/>
          <w:p w:rsidR="00367A38" w:rsidRDefault="00367A38" w:rsidP="00367A38">
            <w:r>
              <w:t>Regne – arbeidstegning med mål.</w:t>
            </w:r>
          </w:p>
          <w:p w:rsidR="00367A38" w:rsidRDefault="00367A38" w:rsidP="00367A38"/>
          <w:p w:rsidR="00084E9A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084E9A" w:rsidRPr="00454BFF" w:rsidRDefault="00BF3884" w:rsidP="00830014">
            <w:r>
              <w:lastRenderedPageBreak/>
              <w:t xml:space="preserve">Elevene lager egen arbeidstegning med mål. Skrive hvilke materialer de vil bruke. Eventuelt hvilken farge de vil male med. </w:t>
            </w:r>
          </w:p>
        </w:tc>
        <w:tc>
          <w:tcPr>
            <w:tcW w:w="1844" w:type="dxa"/>
          </w:tcPr>
          <w:p w:rsidR="00805316" w:rsidRPr="00D61800" w:rsidRDefault="00805316" w:rsidP="00805316">
            <w:pPr>
              <w:rPr>
                <w:lang w:val="en-US"/>
              </w:rPr>
            </w:pPr>
            <w:proofErr w:type="spellStart"/>
            <w:r w:rsidRPr="00D61800">
              <w:rPr>
                <w:lang w:val="en-US"/>
              </w:rPr>
              <w:t>Muntlig</w:t>
            </w:r>
            <w:proofErr w:type="spellEnd"/>
            <w:r w:rsidRPr="00D61800">
              <w:rPr>
                <w:lang w:val="en-US"/>
              </w:rPr>
              <w:t xml:space="preserve"> </w:t>
            </w:r>
            <w:proofErr w:type="spellStart"/>
            <w:r w:rsidRPr="00D61800">
              <w:rPr>
                <w:lang w:val="en-US"/>
              </w:rPr>
              <w:t>tilbakemelding</w:t>
            </w:r>
            <w:proofErr w:type="spellEnd"/>
            <w:r w:rsidRPr="00D61800">
              <w:rPr>
                <w:lang w:val="en-US"/>
              </w:rPr>
              <w:t>.</w:t>
            </w:r>
          </w:p>
          <w:p w:rsidR="00805316" w:rsidRPr="00D61800" w:rsidRDefault="00805316" w:rsidP="00805316">
            <w:pPr>
              <w:rPr>
                <w:lang w:val="en-US"/>
              </w:rPr>
            </w:pPr>
          </w:p>
          <w:p w:rsidR="00084E9A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  <w:tr w:rsidR="00D766CB" w:rsidRPr="009749AC" w:rsidTr="00084E9A">
        <w:tc>
          <w:tcPr>
            <w:tcW w:w="698" w:type="dxa"/>
          </w:tcPr>
          <w:p w:rsidR="00802D28" w:rsidRDefault="00802D28">
            <w:r>
              <w:lastRenderedPageBreak/>
              <w:t>Hele året</w:t>
            </w:r>
          </w:p>
        </w:tc>
        <w:tc>
          <w:tcPr>
            <w:tcW w:w="1362" w:type="dxa"/>
          </w:tcPr>
          <w:p w:rsidR="00802D28" w:rsidRDefault="00802D28">
            <w:r>
              <w:t>Tegning og fargelegging</w:t>
            </w:r>
          </w:p>
        </w:tc>
        <w:tc>
          <w:tcPr>
            <w:tcW w:w="3045" w:type="dxa"/>
          </w:tcPr>
          <w:p w:rsidR="00802D28" w:rsidRP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visualisere</w:t>
            </w:r>
            <w:proofErr w:type="gramEnd"/>
            <w:r w:rsidRPr="00802D28">
              <w:rPr>
                <w:color w:val="333333"/>
              </w:rPr>
              <w:t xml:space="preserve"> og formidle egne inntrykk i ulike teknikker og materialer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benytte</w:t>
            </w:r>
            <w:proofErr w:type="gramEnd"/>
            <w:r w:rsidRPr="00802D28">
              <w:rPr>
                <w:color w:val="333333"/>
              </w:rPr>
              <w:t xml:space="preserve"> overlapping i arbeid med tegning og </w:t>
            </w:r>
            <w:r w:rsidRPr="00802D28">
              <w:rPr>
                <w:color w:val="333333"/>
              </w:rPr>
              <w:lastRenderedPageBreak/>
              <w:t>maling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lage</w:t>
            </w:r>
            <w:proofErr w:type="gramEnd"/>
            <w:r w:rsidRPr="00802D28">
              <w:rPr>
                <w:color w:val="333333"/>
              </w:rPr>
              <w:t xml:space="preserve"> enkle utstillinger av egne arbeider</w:t>
            </w:r>
          </w:p>
          <w:p w:rsidR="00802D28" w:rsidRDefault="00802D28" w:rsidP="00802D2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bruke</w:t>
            </w:r>
            <w:proofErr w:type="gramEnd"/>
            <w:r w:rsidRPr="00802D28">
              <w:rPr>
                <w:color w:val="333333"/>
              </w:rPr>
              <w:t xml:space="preserve"> originalkunst i skolens nærmiljø som utgangspunkt for egne bilder og skulpturer</w:t>
            </w:r>
          </w:p>
          <w:p w:rsidR="00802D28" w:rsidRPr="005437B0" w:rsidRDefault="00802D28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802D28">
              <w:rPr>
                <w:color w:val="333333"/>
              </w:rPr>
              <w:t>•</w:t>
            </w:r>
            <w:proofErr w:type="gramStart"/>
            <w:r w:rsidRPr="00802D28">
              <w:rPr>
                <w:color w:val="333333"/>
              </w:rPr>
              <w:t>tegne</w:t>
            </w:r>
            <w:proofErr w:type="gramEnd"/>
            <w:r w:rsidRPr="00802D28">
              <w:rPr>
                <w:color w:val="333333"/>
              </w:rPr>
              <w:t xml:space="preserve"> hus og rom sett rett ovenfra, rett forfra og rett fra siden</w:t>
            </w:r>
          </w:p>
        </w:tc>
        <w:tc>
          <w:tcPr>
            <w:tcW w:w="1905" w:type="dxa"/>
          </w:tcPr>
          <w:p w:rsidR="00802D28" w:rsidRDefault="00802D28" w:rsidP="0095236B"/>
        </w:tc>
        <w:tc>
          <w:tcPr>
            <w:tcW w:w="2549" w:type="dxa"/>
          </w:tcPr>
          <w:p w:rsidR="00367A38" w:rsidRDefault="00367A38" w:rsidP="00367A38">
            <w:r>
              <w:t>Lese oppskrifter.</w:t>
            </w:r>
          </w:p>
          <w:p w:rsidR="00367A38" w:rsidRDefault="00367A38" w:rsidP="00367A38"/>
          <w:p w:rsidR="00367A38" w:rsidRDefault="00367A38" w:rsidP="00367A38">
            <w:r>
              <w:t>Skrive – ord til bilde.</w:t>
            </w:r>
          </w:p>
          <w:p w:rsidR="00367A38" w:rsidRDefault="00367A38" w:rsidP="00367A38"/>
          <w:p w:rsidR="00367A38" w:rsidRDefault="00367A38" w:rsidP="00367A38">
            <w:r>
              <w:t>Regne – geometriske figurer.</w:t>
            </w:r>
          </w:p>
          <w:p w:rsidR="00367A38" w:rsidRDefault="00367A38" w:rsidP="00367A38"/>
          <w:p w:rsidR="00802D28" w:rsidRPr="00454BFF" w:rsidRDefault="00367A38" w:rsidP="00367A38">
            <w:r>
              <w:t xml:space="preserve">Data- </w:t>
            </w:r>
            <w:proofErr w:type="gramStart"/>
            <w:r>
              <w:t>skrive</w:t>
            </w:r>
            <w:proofErr w:type="gramEnd"/>
            <w:r>
              <w:t xml:space="preserve"> referat i Word.</w:t>
            </w:r>
          </w:p>
        </w:tc>
        <w:tc>
          <w:tcPr>
            <w:tcW w:w="2815" w:type="dxa"/>
          </w:tcPr>
          <w:p w:rsidR="00802D28" w:rsidRDefault="00805316" w:rsidP="00830014">
            <w:r>
              <w:lastRenderedPageBreak/>
              <w:t>Stasjonsundervisning</w:t>
            </w:r>
          </w:p>
          <w:p w:rsidR="00805316" w:rsidRDefault="00805316" w:rsidP="00830014"/>
          <w:p w:rsidR="00805316" w:rsidRDefault="00805316" w:rsidP="00830014">
            <w:r>
              <w:t>Fritegning</w:t>
            </w:r>
          </w:p>
          <w:p w:rsidR="00805316" w:rsidRDefault="00805316" w:rsidP="00830014"/>
          <w:p w:rsidR="00805316" w:rsidRPr="00805316" w:rsidRDefault="00805316" w:rsidP="00830014">
            <w:pPr>
              <w:rPr>
                <w:lang w:val="en-US"/>
              </w:rPr>
            </w:pPr>
            <w:proofErr w:type="spellStart"/>
            <w:r w:rsidRPr="00805316">
              <w:rPr>
                <w:lang w:val="en-US"/>
              </w:rPr>
              <w:t>Fargelegge</w:t>
            </w:r>
            <w:proofErr w:type="spellEnd"/>
            <w:r w:rsidRPr="00805316">
              <w:rPr>
                <w:lang w:val="en-US"/>
              </w:rPr>
              <w:t xml:space="preserve"> Mandalas. </w:t>
            </w:r>
          </w:p>
        </w:tc>
        <w:tc>
          <w:tcPr>
            <w:tcW w:w="1844" w:type="dxa"/>
          </w:tcPr>
          <w:p w:rsidR="00805316" w:rsidRPr="00805316" w:rsidRDefault="00805316" w:rsidP="00805316">
            <w:pPr>
              <w:rPr>
                <w:lang w:val="en-US"/>
              </w:rPr>
            </w:pPr>
            <w:proofErr w:type="spellStart"/>
            <w:r w:rsidRPr="00805316">
              <w:rPr>
                <w:lang w:val="en-US"/>
              </w:rPr>
              <w:t>Muntlig</w:t>
            </w:r>
            <w:proofErr w:type="spellEnd"/>
            <w:r w:rsidRPr="00805316">
              <w:rPr>
                <w:lang w:val="en-US"/>
              </w:rPr>
              <w:t xml:space="preserve"> </w:t>
            </w:r>
            <w:proofErr w:type="spellStart"/>
            <w:r w:rsidRPr="00805316">
              <w:rPr>
                <w:lang w:val="en-US"/>
              </w:rPr>
              <w:t>tilbakemelding</w:t>
            </w:r>
            <w:proofErr w:type="spellEnd"/>
            <w:r w:rsidRPr="00805316">
              <w:rPr>
                <w:lang w:val="en-US"/>
              </w:rPr>
              <w:t>.</w:t>
            </w:r>
          </w:p>
          <w:p w:rsidR="00805316" w:rsidRPr="00805316" w:rsidRDefault="00805316" w:rsidP="00805316">
            <w:pPr>
              <w:rPr>
                <w:lang w:val="en-US"/>
              </w:rPr>
            </w:pPr>
          </w:p>
          <w:p w:rsidR="00802D28" w:rsidRPr="00805316" w:rsidRDefault="00805316" w:rsidP="00805316">
            <w:pPr>
              <w:rPr>
                <w:lang w:val="en-US"/>
              </w:rPr>
            </w:pPr>
            <w:r w:rsidRPr="00805316">
              <w:rPr>
                <w:lang w:val="en-US"/>
              </w:rPr>
              <w:t>“Two stars and a Wish.”</w:t>
            </w:r>
          </w:p>
        </w:tc>
      </w:tr>
    </w:tbl>
    <w:p w:rsidR="00904CCA" w:rsidRPr="00805316" w:rsidRDefault="00904CCA">
      <w:pPr>
        <w:rPr>
          <w:lang w:val="en-US"/>
        </w:rPr>
      </w:pPr>
    </w:p>
    <w:p w:rsidR="00252F78" w:rsidRPr="00805316" w:rsidRDefault="00252F78">
      <w:pPr>
        <w:rPr>
          <w:lang w:val="en-US"/>
        </w:rPr>
      </w:pPr>
    </w:p>
    <w:sectPr w:rsidR="00252F78" w:rsidRPr="00805316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A03" w:rsidRDefault="00457A03" w:rsidP="009C3849">
      <w:r>
        <w:separator/>
      </w:r>
    </w:p>
  </w:endnote>
  <w:endnote w:type="continuationSeparator" w:id="0">
    <w:p w:rsidR="00457A03" w:rsidRDefault="00457A03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457A03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9749AC"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9749AC">
          <w:rPr>
            <w:noProof/>
          </w:rPr>
          <w:t>8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A03" w:rsidRDefault="00457A03" w:rsidP="009C3849">
      <w:r>
        <w:separator/>
      </w:r>
    </w:p>
  </w:footnote>
  <w:footnote w:type="continuationSeparator" w:id="0">
    <w:p w:rsidR="00457A03" w:rsidRDefault="00457A03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57517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6C6D"/>
    <w:rsid w:val="00107821"/>
    <w:rsid w:val="0013245E"/>
    <w:rsid w:val="00150B21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67A38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D4A76"/>
    <w:rsid w:val="003E7487"/>
    <w:rsid w:val="003F0D91"/>
    <w:rsid w:val="0041563A"/>
    <w:rsid w:val="00425E91"/>
    <w:rsid w:val="004272F8"/>
    <w:rsid w:val="004361C4"/>
    <w:rsid w:val="00437FF4"/>
    <w:rsid w:val="00453A09"/>
    <w:rsid w:val="00454BFF"/>
    <w:rsid w:val="00457A03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37B0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0EE8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84AF4"/>
    <w:rsid w:val="006A1BD8"/>
    <w:rsid w:val="006A73B7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26EC"/>
    <w:rsid w:val="007D7003"/>
    <w:rsid w:val="007F6AF4"/>
    <w:rsid w:val="00802D28"/>
    <w:rsid w:val="00805316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8E493C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749AC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BF3884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1800"/>
    <w:rsid w:val="00D650A8"/>
    <w:rsid w:val="00D66B85"/>
    <w:rsid w:val="00D704F1"/>
    <w:rsid w:val="00D71D67"/>
    <w:rsid w:val="00D766CB"/>
    <w:rsid w:val="00D931DD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32F81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B54C7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7AD0A-74A7-4CC9-8B53-15EB99BB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11</TotalTime>
  <Pages>8</Pages>
  <Words>1064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Åse Perly Tjøstheim</cp:lastModifiedBy>
  <cp:revision>4</cp:revision>
  <dcterms:created xsi:type="dcterms:W3CDTF">2015-10-19T16:08:00Z</dcterms:created>
  <dcterms:modified xsi:type="dcterms:W3CDTF">2015-10-19T16:21:00Z</dcterms:modified>
</cp:coreProperties>
</file>